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E3" w:rsidRPr="00970CB0" w:rsidRDefault="000C69E3" w:rsidP="000C69E3">
      <w:pPr>
        <w:jc w:val="both"/>
        <w:rPr>
          <w:rFonts w:ascii="Tahoma" w:hAnsi="Tahoma" w:cs="Tahoma"/>
          <w:b/>
          <w:sz w:val="18"/>
          <w:szCs w:val="18"/>
        </w:rPr>
      </w:pPr>
      <w:r w:rsidRPr="00970CB0">
        <w:rPr>
          <w:rFonts w:ascii="Tahoma" w:hAnsi="Tahoma" w:cs="Tahoma"/>
          <w:b/>
          <w:sz w:val="18"/>
          <w:szCs w:val="18"/>
        </w:rPr>
        <w:t>Key Information</w:t>
      </w:r>
    </w:p>
    <w:p w:rsidR="00946ECB" w:rsidRPr="00970CB0" w:rsidRDefault="00946ECB" w:rsidP="00946ECB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970CB0">
        <w:rPr>
          <w:rFonts w:ascii="Tahoma" w:hAnsi="Tahoma" w:cs="Tahoma"/>
          <w:sz w:val="18"/>
          <w:szCs w:val="18"/>
        </w:rPr>
        <w:t>run by CMF in London, England</w:t>
      </w:r>
    </w:p>
    <w:p w:rsidR="00946ECB" w:rsidRPr="00970CB0" w:rsidRDefault="00934ABB" w:rsidP="00946ECB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26 January-2 February 2020</w:t>
      </w:r>
    </w:p>
    <w:p w:rsidR="00946ECB" w:rsidRPr="00970CB0" w:rsidRDefault="00946ECB" w:rsidP="00946ECB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970CB0">
        <w:rPr>
          <w:rFonts w:ascii="Tahoma" w:hAnsi="Tahoma" w:cs="Tahoma"/>
          <w:sz w:val="18"/>
          <w:szCs w:val="18"/>
        </w:rPr>
        <w:t>for medical students and young doctors from all over the world</w:t>
      </w:r>
    </w:p>
    <w:p w:rsidR="00946ECB" w:rsidRPr="00970CB0" w:rsidRDefault="00946ECB" w:rsidP="00946ECB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970CB0">
        <w:rPr>
          <w:rFonts w:ascii="Tahoma" w:hAnsi="Tahoma" w:cs="Tahoma"/>
          <w:sz w:val="18"/>
          <w:szCs w:val="18"/>
        </w:rPr>
        <w:t xml:space="preserve">to equip them for Christian leadership among medical students   </w:t>
      </w:r>
    </w:p>
    <w:p w:rsidR="00946ECB" w:rsidRPr="00970CB0" w:rsidRDefault="00946ECB" w:rsidP="00CB2EDF">
      <w:pPr>
        <w:jc w:val="both"/>
        <w:rPr>
          <w:rFonts w:ascii="Tahoma" w:hAnsi="Tahoma" w:cs="Tahoma"/>
          <w:sz w:val="18"/>
          <w:szCs w:val="18"/>
        </w:rPr>
      </w:pPr>
    </w:p>
    <w:p w:rsidR="00CB2EDF" w:rsidRPr="00970CB0" w:rsidRDefault="005849D5" w:rsidP="00CB2EDF">
      <w:pPr>
        <w:jc w:val="both"/>
        <w:rPr>
          <w:rFonts w:ascii="Tahoma" w:hAnsi="Tahoma" w:cs="Tahoma"/>
          <w:sz w:val="18"/>
          <w:szCs w:val="18"/>
        </w:rPr>
      </w:pPr>
      <w:r w:rsidRPr="00970CB0">
        <w:rPr>
          <w:rFonts w:ascii="Tahoma" w:hAnsi="Tahoma" w:cs="Tahoma"/>
          <w:sz w:val="18"/>
          <w:szCs w:val="18"/>
        </w:rPr>
        <w:t>The conference is conducted in English, so it is necessary for all delegates to have sufficient English to attend talks and enter into discussions in English without a translator.</w:t>
      </w:r>
      <w:r w:rsidR="00CB2EDF" w:rsidRPr="00970CB0">
        <w:rPr>
          <w:rFonts w:ascii="Tahoma" w:hAnsi="Tahoma" w:cs="Tahoma"/>
          <w:sz w:val="18"/>
          <w:szCs w:val="18"/>
        </w:rPr>
        <w:t xml:space="preserve"> </w:t>
      </w:r>
      <w:r w:rsidRPr="00970CB0">
        <w:rPr>
          <w:rFonts w:ascii="Tahoma" w:hAnsi="Tahoma" w:cs="Tahoma"/>
          <w:sz w:val="18"/>
          <w:szCs w:val="18"/>
        </w:rPr>
        <w:t xml:space="preserve">More </w:t>
      </w:r>
      <w:r w:rsidR="004100A1" w:rsidRPr="00970CB0">
        <w:rPr>
          <w:rFonts w:ascii="Tahoma" w:hAnsi="Tahoma" w:cs="Tahoma"/>
          <w:sz w:val="18"/>
          <w:szCs w:val="18"/>
        </w:rPr>
        <w:t>information</w:t>
      </w:r>
      <w:r w:rsidR="00946ECB" w:rsidRPr="00970CB0">
        <w:rPr>
          <w:rFonts w:ascii="Tahoma" w:hAnsi="Tahoma" w:cs="Tahoma"/>
          <w:sz w:val="18"/>
          <w:szCs w:val="18"/>
        </w:rPr>
        <w:t xml:space="preserve"> about CMF and SYD</w:t>
      </w:r>
      <w:r w:rsidR="00A41D7D" w:rsidRPr="00970CB0">
        <w:rPr>
          <w:rFonts w:ascii="Tahoma" w:hAnsi="Tahoma" w:cs="Tahoma"/>
          <w:sz w:val="18"/>
          <w:szCs w:val="18"/>
        </w:rPr>
        <w:t>1</w:t>
      </w:r>
      <w:r w:rsidR="00934ABB">
        <w:rPr>
          <w:rFonts w:ascii="Tahoma" w:hAnsi="Tahoma" w:cs="Tahoma"/>
          <w:sz w:val="18"/>
          <w:szCs w:val="18"/>
        </w:rPr>
        <w:t xml:space="preserve"> 2020</w:t>
      </w:r>
      <w:r w:rsidR="004100A1" w:rsidRPr="00970CB0">
        <w:rPr>
          <w:rFonts w:ascii="Tahoma" w:hAnsi="Tahoma" w:cs="Tahoma"/>
          <w:sz w:val="18"/>
          <w:szCs w:val="18"/>
        </w:rPr>
        <w:t xml:space="preserve"> can be found on our website:</w:t>
      </w:r>
      <w:r w:rsidR="004100A1" w:rsidRPr="00970CB0">
        <w:rPr>
          <w:rFonts w:ascii="Tahoma" w:hAnsi="Tahoma" w:cs="Tahoma"/>
          <w:i/>
          <w:sz w:val="18"/>
          <w:szCs w:val="18"/>
        </w:rPr>
        <w:t xml:space="preserve"> </w:t>
      </w:r>
      <w:hyperlink r:id="rId11" w:history="1">
        <w:r w:rsidR="003472C3" w:rsidRPr="00970CB0">
          <w:rPr>
            <w:rStyle w:val="Hyperlink"/>
            <w:rFonts w:ascii="Tahoma" w:hAnsi="Tahoma" w:cs="Tahoma"/>
            <w:sz w:val="18"/>
            <w:szCs w:val="18"/>
          </w:rPr>
          <w:t>www.cmf.org.uk/students/syd1/</w:t>
        </w:r>
      </w:hyperlink>
      <w:r w:rsidR="004100A1" w:rsidRPr="00970CB0">
        <w:rPr>
          <w:rFonts w:ascii="Tahoma" w:hAnsi="Tahoma" w:cs="Tahoma"/>
          <w:sz w:val="18"/>
          <w:szCs w:val="18"/>
        </w:rPr>
        <w:t xml:space="preserve"> </w:t>
      </w:r>
    </w:p>
    <w:p w:rsidR="00CB2EDF" w:rsidRPr="00970CB0" w:rsidRDefault="00CB2EDF" w:rsidP="00CB2EDF">
      <w:pPr>
        <w:jc w:val="both"/>
        <w:rPr>
          <w:rFonts w:ascii="Tahoma" w:hAnsi="Tahoma" w:cs="Tahoma"/>
          <w:sz w:val="18"/>
          <w:szCs w:val="18"/>
        </w:rPr>
      </w:pPr>
    </w:p>
    <w:p w:rsidR="00CB2EDF" w:rsidRPr="00970CB0" w:rsidRDefault="00CB2EDF" w:rsidP="00CB2EDF">
      <w:pPr>
        <w:rPr>
          <w:rFonts w:ascii="Tahoma" w:hAnsi="Tahoma" w:cs="Tahoma"/>
          <w:sz w:val="18"/>
          <w:szCs w:val="18"/>
          <w:u w:val="single"/>
          <w:lang w:val="en-US"/>
        </w:rPr>
      </w:pPr>
      <w:r w:rsidRPr="00970CB0">
        <w:rPr>
          <w:rFonts w:ascii="Tahoma" w:hAnsi="Tahoma" w:cs="Tahoma"/>
          <w:sz w:val="18"/>
          <w:szCs w:val="18"/>
          <w:lang w:val="en-US"/>
        </w:rPr>
        <w:t>Thank you for agreeing to provide a reference to support a</w:t>
      </w:r>
      <w:r w:rsidR="003C5FF4" w:rsidRPr="00970CB0">
        <w:rPr>
          <w:rFonts w:ascii="Tahoma" w:hAnsi="Tahoma" w:cs="Tahoma"/>
          <w:sz w:val="18"/>
          <w:szCs w:val="18"/>
          <w:lang w:val="en-US"/>
        </w:rPr>
        <w:t>ttendance at</w:t>
      </w:r>
      <w:r w:rsidRPr="00970CB0">
        <w:rPr>
          <w:rFonts w:ascii="Tahoma" w:hAnsi="Tahoma" w:cs="Tahoma"/>
          <w:sz w:val="18"/>
          <w:szCs w:val="18"/>
          <w:lang w:val="en-US"/>
        </w:rPr>
        <w:t xml:space="preserve"> the above conference. Once completed, please send it to us by email to: </w:t>
      </w:r>
      <w:hyperlink r:id="rId12" w:history="1">
        <w:r w:rsidR="00585240" w:rsidRPr="00970CB0">
          <w:rPr>
            <w:rStyle w:val="Hyperlink"/>
            <w:rFonts w:ascii="Tahoma" w:hAnsi="Tahoma" w:cs="Tahoma"/>
            <w:sz w:val="18"/>
            <w:szCs w:val="18"/>
            <w:lang w:val="en-US"/>
          </w:rPr>
          <w:t>sydenham@cmf.org.uk</w:t>
        </w:r>
      </w:hyperlink>
    </w:p>
    <w:p w:rsidR="00CB2EDF" w:rsidRPr="00970CB0" w:rsidRDefault="00CB2EDF" w:rsidP="00CB2EDF">
      <w:pPr>
        <w:rPr>
          <w:rFonts w:ascii="Tahoma" w:hAnsi="Tahoma" w:cs="Tahoma"/>
          <w:sz w:val="18"/>
          <w:szCs w:val="18"/>
          <w:lang w:val="en-US"/>
        </w:rPr>
      </w:pPr>
    </w:p>
    <w:p w:rsidR="00CB2EDF" w:rsidRPr="00970CB0" w:rsidRDefault="00CB2EDF" w:rsidP="0065152C">
      <w:pPr>
        <w:rPr>
          <w:rFonts w:ascii="Tahoma" w:hAnsi="Tahoma" w:cs="Tahoma"/>
          <w:b/>
          <w:sz w:val="18"/>
          <w:szCs w:val="18"/>
          <w:lang w:val="en-US"/>
        </w:rPr>
      </w:pPr>
      <w:r w:rsidRPr="00970CB0">
        <w:rPr>
          <w:rFonts w:ascii="Tahoma" w:hAnsi="Tahoma" w:cs="Tahoma"/>
          <w:sz w:val="18"/>
          <w:szCs w:val="18"/>
          <w:lang w:val="en-US"/>
        </w:rPr>
        <w:t>All references must be received by the application deadline of</w:t>
      </w:r>
      <w:r w:rsidRPr="00970CB0"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r w:rsidR="00934ABB">
        <w:rPr>
          <w:rFonts w:ascii="Tahoma" w:hAnsi="Tahoma" w:cs="Tahoma"/>
          <w:b/>
          <w:color w:val="FF0000"/>
          <w:sz w:val="18"/>
          <w:szCs w:val="18"/>
          <w:lang w:val="en-US"/>
        </w:rPr>
        <w:t>13 September</w:t>
      </w:r>
      <w:r w:rsidRPr="00970CB0">
        <w:rPr>
          <w:rFonts w:ascii="Tahoma" w:hAnsi="Tahoma" w:cs="Tahoma"/>
          <w:b/>
          <w:color w:val="FF0000"/>
          <w:sz w:val="18"/>
          <w:szCs w:val="18"/>
          <w:lang w:val="en-US"/>
        </w:rPr>
        <w:t xml:space="preserve"> 201</w:t>
      </w:r>
      <w:r w:rsidR="00934ABB">
        <w:rPr>
          <w:rFonts w:ascii="Tahoma" w:hAnsi="Tahoma" w:cs="Tahoma"/>
          <w:b/>
          <w:color w:val="FF0000"/>
          <w:sz w:val="18"/>
          <w:szCs w:val="18"/>
          <w:lang w:val="en-US"/>
        </w:rPr>
        <w:t>9</w:t>
      </w:r>
      <w:bookmarkStart w:id="0" w:name="_GoBack"/>
      <w:bookmarkEnd w:id="0"/>
      <w:r w:rsidRPr="00970CB0">
        <w:rPr>
          <w:rFonts w:ascii="Tahoma" w:hAnsi="Tahoma" w:cs="Tahoma"/>
          <w:b/>
          <w:color w:val="FF0000"/>
          <w:sz w:val="18"/>
          <w:szCs w:val="18"/>
          <w:lang w:val="en-US"/>
        </w:rPr>
        <w:t>.</w:t>
      </w:r>
    </w:p>
    <w:p w:rsidR="003C5FF4" w:rsidRPr="00970CB0" w:rsidRDefault="003C5FF4" w:rsidP="0065152C">
      <w:pPr>
        <w:rPr>
          <w:rFonts w:ascii="Tahoma" w:hAnsi="Tahoma" w:cs="Tahoma"/>
          <w:b/>
          <w:sz w:val="16"/>
          <w:szCs w:val="16"/>
          <w:vertAlign w:val="subscript"/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812"/>
        <w:gridCol w:w="567"/>
        <w:gridCol w:w="506"/>
      </w:tblGrid>
      <w:tr w:rsidR="00D844C0" w:rsidRPr="00970CB0" w:rsidTr="000372FF">
        <w:trPr>
          <w:trHeight w:val="454"/>
        </w:trPr>
        <w:tc>
          <w:tcPr>
            <w:tcW w:w="9720" w:type="dxa"/>
            <w:gridSpan w:val="4"/>
            <w:shd w:val="clear" w:color="auto" w:fill="B3B3B3"/>
            <w:vAlign w:val="center"/>
          </w:tcPr>
          <w:p w:rsidR="00D844C0" w:rsidRPr="00970CB0" w:rsidRDefault="00DF0832">
            <w:pPr>
              <w:pStyle w:val="Heading2"/>
              <w:rPr>
                <w:rFonts w:ascii="Tahoma" w:hAnsi="Tahoma" w:cs="Tahoma"/>
                <w:color w:val="FFFFFF"/>
              </w:rPr>
            </w:pPr>
            <w:r w:rsidRPr="00970CB0">
              <w:rPr>
                <w:rFonts w:ascii="Tahoma" w:hAnsi="Tahoma" w:cs="Tahoma"/>
              </w:rPr>
              <w:t>APPLICANT DETAILS</w:t>
            </w:r>
            <w:r w:rsidR="004100A1" w:rsidRPr="00970CB0">
              <w:rPr>
                <w:rFonts w:ascii="Tahoma" w:hAnsi="Tahoma" w:cs="Tahoma"/>
              </w:rPr>
              <w:t>:</w:t>
            </w:r>
          </w:p>
        </w:tc>
      </w:tr>
      <w:tr w:rsidR="003C5FF4" w:rsidRPr="00970CB0" w:rsidTr="000372FF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3C5FF4" w:rsidRPr="00970CB0" w:rsidRDefault="003C5FF4" w:rsidP="003C5FF4">
            <w:pPr>
              <w:pStyle w:val="Heading2"/>
              <w:jc w:val="right"/>
              <w:rPr>
                <w:rFonts w:ascii="Tahoma" w:hAnsi="Tahoma" w:cs="Tahoma"/>
              </w:rPr>
            </w:pPr>
            <w:r w:rsidRPr="00970CB0">
              <w:rPr>
                <w:rFonts w:ascii="Tahoma" w:hAnsi="Tahoma" w:cs="Tahoma"/>
              </w:rPr>
              <w:t>Full name: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3C5FF4" w:rsidRPr="00970CB0" w:rsidRDefault="003C5FF4">
            <w:pPr>
              <w:pStyle w:val="Heading2"/>
              <w:rPr>
                <w:rFonts w:ascii="Tahoma" w:hAnsi="Tahoma" w:cs="Tahoma"/>
              </w:rPr>
            </w:pPr>
          </w:p>
        </w:tc>
      </w:tr>
      <w:tr w:rsidR="003C5FF4" w:rsidRPr="00970CB0" w:rsidTr="000372FF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3C5FF4" w:rsidRPr="00970CB0" w:rsidRDefault="003C5FF4" w:rsidP="003C5FF4">
            <w:pPr>
              <w:pStyle w:val="Heading2"/>
              <w:jc w:val="right"/>
              <w:rPr>
                <w:rFonts w:ascii="Tahoma" w:hAnsi="Tahoma" w:cs="Tahoma"/>
              </w:rPr>
            </w:pPr>
            <w:r w:rsidRPr="00970CB0">
              <w:rPr>
                <w:rFonts w:ascii="Tahoma" w:hAnsi="Tahoma" w:cs="Tahoma"/>
              </w:rPr>
              <w:t>Country: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3C5FF4" w:rsidRPr="00970CB0" w:rsidRDefault="003C5FF4">
            <w:pPr>
              <w:pStyle w:val="Heading2"/>
              <w:rPr>
                <w:rFonts w:ascii="Tahoma" w:hAnsi="Tahoma" w:cs="Tahoma"/>
              </w:rPr>
            </w:pPr>
          </w:p>
        </w:tc>
      </w:tr>
      <w:tr w:rsidR="004100A1" w:rsidRPr="00970CB0" w:rsidTr="000372FF">
        <w:trPr>
          <w:trHeight w:val="454"/>
        </w:trPr>
        <w:tc>
          <w:tcPr>
            <w:tcW w:w="9720" w:type="dxa"/>
            <w:gridSpan w:val="4"/>
            <w:shd w:val="clear" w:color="auto" w:fill="B3B3B3"/>
            <w:vAlign w:val="center"/>
          </w:tcPr>
          <w:p w:rsidR="004100A1" w:rsidRPr="00970CB0" w:rsidRDefault="004100A1" w:rsidP="006D7017">
            <w:pPr>
              <w:pStyle w:val="Heading2"/>
              <w:rPr>
                <w:rFonts w:ascii="Tahoma" w:hAnsi="Tahoma" w:cs="Tahoma"/>
                <w:color w:val="FFFFFF"/>
              </w:rPr>
            </w:pPr>
            <w:r w:rsidRPr="00970CB0">
              <w:rPr>
                <w:rFonts w:ascii="Tahoma" w:hAnsi="Tahoma" w:cs="Tahoma"/>
              </w:rPr>
              <w:t>REFEREE DETAILS:</w:t>
            </w:r>
          </w:p>
        </w:tc>
      </w:tr>
      <w:tr w:rsidR="004100A1" w:rsidRPr="00970CB0" w:rsidTr="000372FF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4100A1" w:rsidRPr="00970CB0" w:rsidRDefault="004100A1" w:rsidP="004100A1">
            <w:pPr>
              <w:pStyle w:val="Heading2"/>
              <w:jc w:val="right"/>
              <w:rPr>
                <w:rFonts w:ascii="Tahoma" w:hAnsi="Tahoma" w:cs="Tahoma"/>
              </w:rPr>
            </w:pPr>
            <w:r w:rsidRPr="00970CB0">
              <w:rPr>
                <w:rFonts w:ascii="Tahoma" w:hAnsi="Tahoma" w:cs="Tahoma"/>
              </w:rPr>
              <w:t>Full Name: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4100A1" w:rsidRPr="00970CB0" w:rsidRDefault="004100A1" w:rsidP="006D7017">
            <w:pPr>
              <w:pStyle w:val="Heading2"/>
              <w:rPr>
                <w:rFonts w:ascii="Tahoma" w:hAnsi="Tahoma" w:cs="Tahoma"/>
              </w:rPr>
            </w:pPr>
          </w:p>
        </w:tc>
      </w:tr>
      <w:tr w:rsidR="004100A1" w:rsidRPr="00970CB0" w:rsidTr="000372FF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4100A1" w:rsidRPr="00970CB0" w:rsidRDefault="004100A1" w:rsidP="004100A1">
            <w:pPr>
              <w:pStyle w:val="Heading2"/>
              <w:jc w:val="right"/>
              <w:rPr>
                <w:rFonts w:ascii="Tahoma" w:hAnsi="Tahoma" w:cs="Tahoma"/>
              </w:rPr>
            </w:pPr>
            <w:r w:rsidRPr="00970CB0">
              <w:rPr>
                <w:rFonts w:ascii="Tahoma" w:hAnsi="Tahoma" w:cs="Tahoma"/>
              </w:rPr>
              <w:t>Email address: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4100A1" w:rsidRPr="00970CB0" w:rsidRDefault="004100A1" w:rsidP="006D7017">
            <w:pPr>
              <w:pStyle w:val="Heading2"/>
              <w:rPr>
                <w:rFonts w:ascii="Tahoma" w:hAnsi="Tahoma" w:cs="Tahoma"/>
              </w:rPr>
            </w:pPr>
          </w:p>
        </w:tc>
      </w:tr>
      <w:tr w:rsidR="004100A1" w:rsidRPr="00970CB0" w:rsidTr="000372FF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4100A1" w:rsidRPr="00970CB0" w:rsidRDefault="000372FF" w:rsidP="000372FF">
            <w:pPr>
              <w:pStyle w:val="Heading2"/>
              <w:jc w:val="right"/>
              <w:rPr>
                <w:rFonts w:ascii="Tahoma" w:hAnsi="Tahoma" w:cs="Tahoma"/>
              </w:rPr>
            </w:pPr>
            <w:r w:rsidRPr="00970CB0">
              <w:rPr>
                <w:rFonts w:ascii="Tahoma" w:hAnsi="Tahoma" w:cs="Tahoma"/>
              </w:rPr>
              <w:t>Contact telephone number</w:t>
            </w:r>
            <w:r w:rsidR="004100A1" w:rsidRPr="00970CB0">
              <w:rPr>
                <w:rFonts w:ascii="Tahoma" w:hAnsi="Tahoma" w:cs="Tahoma"/>
              </w:rPr>
              <w:t>: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4100A1" w:rsidRPr="00970CB0" w:rsidRDefault="004100A1" w:rsidP="006D7017">
            <w:pPr>
              <w:pStyle w:val="Heading2"/>
              <w:rPr>
                <w:rFonts w:ascii="Tahoma" w:hAnsi="Tahoma" w:cs="Tahoma"/>
              </w:rPr>
            </w:pPr>
          </w:p>
        </w:tc>
      </w:tr>
      <w:tr w:rsidR="004100A1" w:rsidRPr="00970CB0" w:rsidTr="000372FF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4100A1" w:rsidRPr="00970CB0" w:rsidRDefault="004100A1" w:rsidP="004100A1">
            <w:pPr>
              <w:pStyle w:val="Heading2"/>
              <w:jc w:val="right"/>
              <w:rPr>
                <w:rFonts w:ascii="Tahoma" w:hAnsi="Tahoma" w:cs="Tahoma"/>
              </w:rPr>
            </w:pPr>
            <w:r w:rsidRPr="00970CB0">
              <w:rPr>
                <w:rFonts w:ascii="Tahoma" w:hAnsi="Tahoma" w:cs="Tahoma"/>
              </w:rPr>
              <w:t>Your role/occupation: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4100A1" w:rsidRPr="00970CB0" w:rsidRDefault="004100A1" w:rsidP="006D7017">
            <w:pPr>
              <w:pStyle w:val="Heading2"/>
              <w:rPr>
                <w:rFonts w:ascii="Tahoma" w:hAnsi="Tahoma" w:cs="Tahoma"/>
              </w:rPr>
            </w:pPr>
          </w:p>
        </w:tc>
      </w:tr>
      <w:tr w:rsidR="004100A1" w:rsidRPr="00970CB0" w:rsidTr="000372FF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4100A1" w:rsidRPr="00970CB0" w:rsidRDefault="00C048D3" w:rsidP="004100A1">
            <w:pPr>
              <w:pStyle w:val="Heading2"/>
              <w:jc w:val="right"/>
              <w:rPr>
                <w:rFonts w:ascii="Tahoma" w:hAnsi="Tahoma" w:cs="Tahoma"/>
              </w:rPr>
            </w:pPr>
            <w:r w:rsidRPr="00970CB0">
              <w:rPr>
                <w:rFonts w:ascii="Tahoma" w:hAnsi="Tahoma" w:cs="Tahoma"/>
              </w:rPr>
              <w:t>How long have you known the applicant?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4100A1" w:rsidRPr="00970CB0" w:rsidRDefault="004100A1" w:rsidP="006D7017">
            <w:pPr>
              <w:pStyle w:val="Heading2"/>
              <w:rPr>
                <w:rFonts w:ascii="Tahoma" w:hAnsi="Tahoma" w:cs="Tahoma"/>
              </w:rPr>
            </w:pPr>
          </w:p>
        </w:tc>
      </w:tr>
      <w:tr w:rsidR="00C048D3" w:rsidRPr="00970CB0" w:rsidTr="000372FF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:rsidR="00C048D3" w:rsidRPr="00970CB0" w:rsidRDefault="00C048D3" w:rsidP="004100A1">
            <w:pPr>
              <w:pStyle w:val="Heading2"/>
              <w:jc w:val="right"/>
              <w:rPr>
                <w:rFonts w:ascii="Tahoma" w:hAnsi="Tahoma" w:cs="Tahoma"/>
              </w:rPr>
            </w:pPr>
            <w:r w:rsidRPr="00970CB0">
              <w:rPr>
                <w:rFonts w:ascii="Tahoma" w:hAnsi="Tahoma" w:cs="Tahoma"/>
              </w:rPr>
              <w:t>In what capacity have you known the applicant?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C048D3" w:rsidRPr="00970CB0" w:rsidRDefault="00C048D3" w:rsidP="006D7017">
            <w:pPr>
              <w:pStyle w:val="Heading2"/>
              <w:rPr>
                <w:rFonts w:ascii="Tahoma" w:hAnsi="Tahoma" w:cs="Tahoma"/>
              </w:rPr>
            </w:pPr>
          </w:p>
        </w:tc>
      </w:tr>
      <w:tr w:rsidR="00C048D3" w:rsidRPr="00970CB0" w:rsidTr="000372FF">
        <w:trPr>
          <w:trHeight w:val="454"/>
        </w:trPr>
        <w:tc>
          <w:tcPr>
            <w:tcW w:w="8647" w:type="dxa"/>
            <w:gridSpan w:val="2"/>
            <w:shd w:val="clear" w:color="auto" w:fill="B3B3B3"/>
            <w:vAlign w:val="center"/>
          </w:tcPr>
          <w:p w:rsidR="00C048D3" w:rsidRPr="00970CB0" w:rsidRDefault="00C048D3" w:rsidP="004100A1">
            <w:pPr>
              <w:pStyle w:val="Heading2"/>
              <w:rPr>
                <w:rFonts w:ascii="Tahoma" w:hAnsi="Tahoma" w:cs="Tahoma"/>
                <w:color w:val="FFFFFF"/>
              </w:rPr>
            </w:pPr>
            <w:r w:rsidRPr="00970CB0">
              <w:rPr>
                <w:rFonts w:ascii="Tahoma" w:hAnsi="Tahoma" w:cs="Tahoma"/>
              </w:rPr>
              <w:t>REFERENCE:</w:t>
            </w:r>
          </w:p>
        </w:tc>
        <w:tc>
          <w:tcPr>
            <w:tcW w:w="567" w:type="dxa"/>
            <w:shd w:val="clear" w:color="auto" w:fill="B3B3B3"/>
            <w:vAlign w:val="center"/>
          </w:tcPr>
          <w:p w:rsidR="00C048D3" w:rsidRPr="00970CB0" w:rsidRDefault="001E633F" w:rsidP="001E633F">
            <w:pPr>
              <w:pStyle w:val="Heading2"/>
              <w:jc w:val="center"/>
              <w:rPr>
                <w:rFonts w:ascii="Tahoma" w:hAnsi="Tahoma" w:cs="Tahoma"/>
              </w:rPr>
            </w:pPr>
            <w:r w:rsidRPr="00970CB0">
              <w:rPr>
                <w:rFonts w:ascii="Tahoma" w:hAnsi="Tahoma" w:cs="Tahoma"/>
              </w:rPr>
              <w:t>Yes</w:t>
            </w:r>
          </w:p>
        </w:tc>
        <w:tc>
          <w:tcPr>
            <w:tcW w:w="506" w:type="dxa"/>
            <w:shd w:val="clear" w:color="auto" w:fill="B3B3B3"/>
            <w:vAlign w:val="center"/>
          </w:tcPr>
          <w:p w:rsidR="00C048D3" w:rsidRPr="00970CB0" w:rsidRDefault="001E633F" w:rsidP="001E633F">
            <w:pPr>
              <w:pStyle w:val="Heading2"/>
              <w:jc w:val="center"/>
              <w:rPr>
                <w:rFonts w:ascii="Tahoma" w:hAnsi="Tahoma" w:cs="Tahoma"/>
              </w:rPr>
            </w:pPr>
            <w:r w:rsidRPr="00970CB0">
              <w:rPr>
                <w:rFonts w:ascii="Tahoma" w:hAnsi="Tahoma" w:cs="Tahoma"/>
              </w:rPr>
              <w:t>No</w:t>
            </w:r>
          </w:p>
        </w:tc>
      </w:tr>
      <w:tr w:rsidR="00C048D3" w:rsidRPr="00970CB0" w:rsidTr="000372FF">
        <w:trPr>
          <w:cantSplit/>
          <w:trHeight w:val="397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C048D3" w:rsidRPr="00970CB0" w:rsidRDefault="00C048D3" w:rsidP="00C048D3">
            <w:pPr>
              <w:rPr>
                <w:rFonts w:ascii="Tahoma" w:hAnsi="Tahoma" w:cs="Tahoma"/>
                <w:b/>
                <w:sz w:val="18"/>
              </w:rPr>
            </w:pPr>
            <w:r w:rsidRPr="00970CB0">
              <w:rPr>
                <w:rFonts w:ascii="Tahoma" w:hAnsi="Tahoma" w:cs="Tahoma"/>
                <w:b/>
                <w:sz w:val="18"/>
              </w:rPr>
              <w:t>Does this person have a personal faith in Christ that is reflected in their character and lifestyle?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8D3" w:rsidRPr="00970CB0" w:rsidRDefault="00C048D3" w:rsidP="00C048D3">
            <w:pPr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C048D3" w:rsidRPr="00970CB0" w:rsidRDefault="00C048D3" w:rsidP="00C048D3">
            <w:pPr>
              <w:rPr>
                <w:rFonts w:ascii="Tahoma" w:hAnsi="Tahoma" w:cs="Tahoma"/>
                <w:b/>
                <w:sz w:val="18"/>
              </w:rPr>
            </w:pPr>
          </w:p>
        </w:tc>
      </w:tr>
      <w:tr w:rsidR="00C048D3" w:rsidRPr="00970CB0" w:rsidTr="000372FF">
        <w:trPr>
          <w:cantSplit/>
          <w:trHeight w:val="397"/>
        </w:trPr>
        <w:tc>
          <w:tcPr>
            <w:tcW w:w="8647" w:type="dxa"/>
            <w:gridSpan w:val="2"/>
            <w:vAlign w:val="center"/>
          </w:tcPr>
          <w:p w:rsidR="00C048D3" w:rsidRPr="00970CB0" w:rsidRDefault="00C048D3" w:rsidP="00297BB8">
            <w:pPr>
              <w:rPr>
                <w:rFonts w:ascii="Tahoma" w:hAnsi="Tahoma" w:cs="Tahoma"/>
                <w:b/>
                <w:sz w:val="18"/>
              </w:rPr>
            </w:pPr>
            <w:r w:rsidRPr="00970CB0">
              <w:rPr>
                <w:rFonts w:ascii="Tahoma" w:hAnsi="Tahoma" w:cs="Tahoma"/>
                <w:b/>
                <w:sz w:val="18"/>
              </w:rPr>
              <w:t>Is this person involved in Christian ministry among medical students?</w:t>
            </w:r>
          </w:p>
        </w:tc>
        <w:tc>
          <w:tcPr>
            <w:tcW w:w="567" w:type="dxa"/>
            <w:vAlign w:val="center"/>
          </w:tcPr>
          <w:p w:rsidR="00C048D3" w:rsidRPr="00970CB0" w:rsidRDefault="00C048D3" w:rsidP="00C048D3">
            <w:pPr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506" w:type="dxa"/>
            <w:vAlign w:val="center"/>
          </w:tcPr>
          <w:p w:rsidR="00C048D3" w:rsidRPr="00970CB0" w:rsidRDefault="00C048D3" w:rsidP="00C048D3">
            <w:pPr>
              <w:rPr>
                <w:rFonts w:ascii="Tahoma" w:hAnsi="Tahoma" w:cs="Tahoma"/>
                <w:b/>
                <w:sz w:val="18"/>
              </w:rPr>
            </w:pPr>
          </w:p>
        </w:tc>
      </w:tr>
      <w:tr w:rsidR="00C048D3" w:rsidRPr="00970CB0" w:rsidTr="000372FF">
        <w:trPr>
          <w:cantSplit/>
          <w:trHeight w:val="397"/>
        </w:trPr>
        <w:tc>
          <w:tcPr>
            <w:tcW w:w="8647" w:type="dxa"/>
            <w:gridSpan w:val="2"/>
            <w:vAlign w:val="center"/>
          </w:tcPr>
          <w:p w:rsidR="00C048D3" w:rsidRPr="00970CB0" w:rsidRDefault="00C048D3" w:rsidP="00297BB8">
            <w:pPr>
              <w:rPr>
                <w:rFonts w:ascii="Tahoma" w:hAnsi="Tahoma" w:cs="Tahoma"/>
                <w:b/>
                <w:sz w:val="18"/>
              </w:rPr>
            </w:pPr>
            <w:r w:rsidRPr="00970CB0">
              <w:rPr>
                <w:rFonts w:ascii="Tahoma" w:hAnsi="Tahoma" w:cs="Tahoma"/>
                <w:b/>
                <w:sz w:val="18"/>
              </w:rPr>
              <w:t>Does this person show leadership potential?</w:t>
            </w:r>
          </w:p>
        </w:tc>
        <w:tc>
          <w:tcPr>
            <w:tcW w:w="567" w:type="dxa"/>
            <w:vAlign w:val="center"/>
          </w:tcPr>
          <w:p w:rsidR="00C048D3" w:rsidRPr="00970CB0" w:rsidRDefault="00C048D3" w:rsidP="00C048D3">
            <w:pPr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506" w:type="dxa"/>
            <w:vAlign w:val="center"/>
          </w:tcPr>
          <w:p w:rsidR="00C048D3" w:rsidRPr="00970CB0" w:rsidRDefault="00C048D3" w:rsidP="00C048D3">
            <w:pPr>
              <w:rPr>
                <w:rFonts w:ascii="Tahoma" w:hAnsi="Tahoma" w:cs="Tahoma"/>
                <w:b/>
                <w:sz w:val="18"/>
              </w:rPr>
            </w:pPr>
          </w:p>
        </w:tc>
      </w:tr>
      <w:tr w:rsidR="00C048D3" w:rsidRPr="00970CB0" w:rsidTr="000372FF">
        <w:trPr>
          <w:cantSplit/>
          <w:trHeight w:val="397"/>
        </w:trPr>
        <w:tc>
          <w:tcPr>
            <w:tcW w:w="8647" w:type="dxa"/>
            <w:gridSpan w:val="2"/>
            <w:shd w:val="clear" w:color="auto" w:fill="auto"/>
            <w:vAlign w:val="center"/>
          </w:tcPr>
          <w:p w:rsidR="00C048D3" w:rsidRPr="00970CB0" w:rsidRDefault="00C048D3" w:rsidP="001E633F">
            <w:pPr>
              <w:rPr>
                <w:rFonts w:ascii="Tahoma" w:hAnsi="Tahoma" w:cs="Tahoma"/>
                <w:b/>
                <w:sz w:val="18"/>
              </w:rPr>
            </w:pPr>
            <w:r w:rsidRPr="00970CB0">
              <w:rPr>
                <w:rFonts w:ascii="Tahoma" w:hAnsi="Tahoma" w:cs="Tahoma"/>
                <w:b/>
                <w:sz w:val="18"/>
              </w:rPr>
              <w:t xml:space="preserve">Does this person have sufficient English to attend </w:t>
            </w:r>
            <w:r w:rsidR="001E633F" w:rsidRPr="00970CB0">
              <w:rPr>
                <w:rFonts w:ascii="Tahoma" w:hAnsi="Tahoma" w:cs="Tahoma"/>
                <w:b/>
                <w:sz w:val="18"/>
              </w:rPr>
              <w:t xml:space="preserve">lectures and seminars, </w:t>
            </w:r>
            <w:r w:rsidRPr="00970CB0">
              <w:rPr>
                <w:rFonts w:ascii="Tahoma" w:hAnsi="Tahoma" w:cs="Tahoma"/>
                <w:b/>
                <w:sz w:val="18"/>
              </w:rPr>
              <w:t>and partake in discussion groups in English</w:t>
            </w:r>
            <w:r w:rsidR="001E633F" w:rsidRPr="00970CB0">
              <w:rPr>
                <w:rFonts w:ascii="Tahoma" w:hAnsi="Tahoma" w:cs="Tahoma"/>
                <w:b/>
                <w:sz w:val="18"/>
              </w:rPr>
              <w:t xml:space="preserve"> </w:t>
            </w:r>
            <w:r w:rsidRPr="00970CB0">
              <w:rPr>
                <w:rFonts w:ascii="Tahoma" w:hAnsi="Tahoma" w:cs="Tahoma"/>
                <w:b/>
                <w:sz w:val="18"/>
              </w:rPr>
              <w:t>without translation?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48D3" w:rsidRPr="00970CB0" w:rsidRDefault="00C048D3" w:rsidP="00C048D3">
            <w:pPr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C048D3" w:rsidRPr="00970CB0" w:rsidRDefault="00C048D3" w:rsidP="00297BB8">
            <w:pPr>
              <w:rPr>
                <w:rFonts w:ascii="Tahoma" w:hAnsi="Tahoma" w:cs="Tahoma"/>
                <w:b/>
                <w:sz w:val="18"/>
              </w:rPr>
            </w:pPr>
          </w:p>
        </w:tc>
      </w:tr>
      <w:tr w:rsidR="00D067B6" w:rsidRPr="00970CB0" w:rsidTr="000372FF">
        <w:trPr>
          <w:cantSplit/>
          <w:trHeight w:val="397"/>
        </w:trPr>
        <w:tc>
          <w:tcPr>
            <w:tcW w:w="9720" w:type="dxa"/>
            <w:gridSpan w:val="4"/>
            <w:shd w:val="clear" w:color="auto" w:fill="F2F2F2"/>
            <w:vAlign w:val="center"/>
          </w:tcPr>
          <w:p w:rsidR="00D067B6" w:rsidRPr="00970CB0" w:rsidRDefault="001E633F" w:rsidP="00297BB8">
            <w:pPr>
              <w:rPr>
                <w:rFonts w:ascii="Tahoma" w:hAnsi="Tahoma" w:cs="Tahoma"/>
                <w:b/>
                <w:sz w:val="18"/>
              </w:rPr>
            </w:pPr>
            <w:r w:rsidRPr="00970CB0">
              <w:rPr>
                <w:rFonts w:ascii="Tahoma" w:hAnsi="Tahoma" w:cs="Tahoma"/>
                <w:b/>
                <w:sz w:val="18"/>
              </w:rPr>
              <w:t>Please give any additional supporting comments below:</w:t>
            </w:r>
          </w:p>
        </w:tc>
      </w:tr>
      <w:tr w:rsidR="001E633F" w:rsidRPr="00970CB0" w:rsidTr="00970CB0">
        <w:trPr>
          <w:cantSplit/>
          <w:trHeight w:hRule="exact" w:val="1134"/>
        </w:trPr>
        <w:tc>
          <w:tcPr>
            <w:tcW w:w="9720" w:type="dxa"/>
            <w:gridSpan w:val="4"/>
            <w:vAlign w:val="center"/>
          </w:tcPr>
          <w:p w:rsidR="001E633F" w:rsidRPr="00970CB0" w:rsidRDefault="001E633F" w:rsidP="00297BB8">
            <w:pPr>
              <w:rPr>
                <w:rFonts w:ascii="Tahoma" w:hAnsi="Tahoma" w:cs="Tahoma"/>
                <w:b/>
                <w:sz w:val="18"/>
              </w:rPr>
            </w:pPr>
          </w:p>
        </w:tc>
      </w:tr>
      <w:tr w:rsidR="001E633F" w:rsidRPr="00970CB0" w:rsidTr="000372FF">
        <w:trPr>
          <w:cantSplit/>
          <w:trHeight w:hRule="exact" w:val="397"/>
        </w:trPr>
        <w:tc>
          <w:tcPr>
            <w:tcW w:w="9720" w:type="dxa"/>
            <w:gridSpan w:val="4"/>
            <w:shd w:val="clear" w:color="auto" w:fill="F2F2F2"/>
            <w:vAlign w:val="center"/>
          </w:tcPr>
          <w:p w:rsidR="001E633F" w:rsidRPr="00970CB0" w:rsidRDefault="001E633F" w:rsidP="00297BB8">
            <w:pPr>
              <w:rPr>
                <w:rFonts w:ascii="Tahoma" w:hAnsi="Tahoma" w:cs="Tahoma"/>
                <w:sz w:val="18"/>
              </w:rPr>
            </w:pPr>
            <w:r w:rsidRPr="00970CB0">
              <w:rPr>
                <w:rFonts w:ascii="Tahoma" w:hAnsi="Tahoma" w:cs="Tahoma"/>
                <w:b/>
                <w:sz w:val="18"/>
              </w:rPr>
              <w:t>Why would this person particularly benefit from this conference, this year?</w:t>
            </w:r>
          </w:p>
        </w:tc>
      </w:tr>
      <w:tr w:rsidR="001E633F" w:rsidRPr="00970CB0" w:rsidTr="000372FF">
        <w:trPr>
          <w:cantSplit/>
          <w:trHeight w:hRule="exact" w:val="1361"/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vAlign w:val="center"/>
          </w:tcPr>
          <w:p w:rsidR="001E633F" w:rsidRPr="00970CB0" w:rsidRDefault="001E633F" w:rsidP="00297BB8">
            <w:pPr>
              <w:rPr>
                <w:rFonts w:ascii="Tahoma" w:hAnsi="Tahoma" w:cs="Tahoma"/>
                <w:b/>
                <w:sz w:val="18"/>
              </w:rPr>
            </w:pPr>
          </w:p>
        </w:tc>
      </w:tr>
    </w:tbl>
    <w:p w:rsidR="004D3144" w:rsidRDefault="004D3144" w:rsidP="00970CB0">
      <w:pPr>
        <w:pBdr>
          <w:bottom w:val="single" w:sz="12" w:space="0" w:color="auto"/>
        </w:pBdr>
        <w:rPr>
          <w:rFonts w:ascii="Tahoma" w:hAnsi="Tahoma" w:cs="Tahoma"/>
        </w:rPr>
      </w:pPr>
    </w:p>
    <w:sectPr w:rsidR="004D3144" w:rsidSect="007E2A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180" w:rsidRDefault="00BC2180" w:rsidP="00946ECB">
      <w:r>
        <w:separator/>
      </w:r>
    </w:p>
  </w:endnote>
  <w:endnote w:type="continuationSeparator" w:id="0">
    <w:p w:rsidR="00BC2180" w:rsidRDefault="00BC2180" w:rsidP="0094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620" w:rsidRDefault="00AA06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620" w:rsidRDefault="00AA06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620" w:rsidRDefault="00AA0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180" w:rsidRDefault="00BC2180" w:rsidP="00946ECB">
      <w:r>
        <w:separator/>
      </w:r>
    </w:p>
  </w:footnote>
  <w:footnote w:type="continuationSeparator" w:id="0">
    <w:p w:rsidR="00BC2180" w:rsidRDefault="00BC2180" w:rsidP="00946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620" w:rsidRDefault="00AA06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1FD" w:rsidRPr="00AA0620" w:rsidRDefault="00C441F3" w:rsidP="006621FD">
    <w:pPr>
      <w:tabs>
        <w:tab w:val="center" w:pos="4513"/>
        <w:tab w:val="right" w:pos="9026"/>
      </w:tabs>
      <w:jc w:val="right"/>
      <w:rPr>
        <w:rFonts w:ascii="Tahoma" w:hAnsi="Tahoma" w:cs="Tahoma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-18415</wp:posOffset>
              </wp:positionH>
              <wp:positionV relativeFrom="paragraph">
                <wp:posOffset>-206375</wp:posOffset>
              </wp:positionV>
              <wp:extent cx="1210945" cy="1171575"/>
              <wp:effectExtent l="635" t="3175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0945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D7D" w:rsidRDefault="00C441F3" w:rsidP="00A41D7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041400" cy="1079500"/>
                                <wp:effectExtent l="0" t="0" r="6350" b="635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14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.45pt;margin-top:-16.25pt;width:95.35pt;height:92.2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" stroked="f">
              <v:textbox style="mso-fit-shape-to-text:t">
                <w:txbxContent>
                  <w:p w:rsidR="00A41D7D" w:rsidRDefault="00C441F3" w:rsidP="00A41D7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041400" cy="1079500"/>
                          <wp:effectExtent l="0" t="0" r="6350" b="635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14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21FD">
      <w:tab/>
    </w:r>
    <w:r w:rsidR="006621FD" w:rsidRPr="00AA0620">
      <w:rPr>
        <w:rFonts w:ascii="Tahoma" w:eastAsia="Arial" w:hAnsi="Tahoma" w:cs="Tahoma"/>
        <w:b/>
        <w:sz w:val="40"/>
        <w:szCs w:val="40"/>
      </w:rPr>
      <w:t>Sydenham International Conference</w:t>
    </w:r>
  </w:p>
  <w:p w:rsidR="006621FD" w:rsidRPr="00AA0620" w:rsidRDefault="006621FD" w:rsidP="006621FD">
    <w:pPr>
      <w:tabs>
        <w:tab w:val="center" w:pos="4513"/>
        <w:tab w:val="right" w:pos="9026"/>
      </w:tabs>
      <w:jc w:val="right"/>
      <w:rPr>
        <w:rFonts w:ascii="Tahoma" w:hAnsi="Tahoma" w:cs="Tahoma"/>
      </w:rPr>
    </w:pPr>
    <w:r w:rsidRPr="00AA0620">
      <w:rPr>
        <w:rFonts w:ascii="Tahoma" w:eastAsia="Arial" w:hAnsi="Tahoma" w:cs="Tahoma"/>
        <w:b/>
        <w:sz w:val="40"/>
        <w:szCs w:val="40"/>
      </w:rPr>
      <w:tab/>
    </w:r>
    <w:r w:rsidR="00A41D7D" w:rsidRPr="00AA0620">
      <w:rPr>
        <w:rFonts w:ascii="Tahoma" w:eastAsia="Arial" w:hAnsi="Tahoma" w:cs="Tahoma"/>
        <w:b/>
        <w:sz w:val="40"/>
        <w:szCs w:val="40"/>
      </w:rPr>
      <w:t xml:space="preserve"> SYD1 </w:t>
    </w:r>
    <w:r w:rsidRPr="00AA0620">
      <w:rPr>
        <w:rFonts w:ascii="Tahoma" w:eastAsia="Arial" w:hAnsi="Tahoma" w:cs="Tahoma"/>
        <w:b/>
        <w:sz w:val="40"/>
        <w:szCs w:val="40"/>
      </w:rPr>
      <w:t xml:space="preserve">for Students </w:t>
    </w:r>
  </w:p>
  <w:p w:rsidR="006621FD" w:rsidRPr="00AA0620" w:rsidRDefault="00A41D7D" w:rsidP="006621FD">
    <w:pPr>
      <w:tabs>
        <w:tab w:val="center" w:pos="4513"/>
        <w:tab w:val="right" w:pos="9026"/>
      </w:tabs>
      <w:jc w:val="right"/>
      <w:rPr>
        <w:rFonts w:ascii="Tahoma" w:hAnsi="Tahoma" w:cs="Tahoma"/>
      </w:rPr>
    </w:pPr>
    <w:r w:rsidRPr="00AA0620">
      <w:rPr>
        <w:rFonts w:ascii="Tahoma" w:eastAsia="Arial" w:hAnsi="Tahoma" w:cs="Tahoma"/>
        <w:b/>
        <w:sz w:val="40"/>
        <w:szCs w:val="40"/>
      </w:rPr>
      <w:t>REFERENCE</w:t>
    </w:r>
    <w:r w:rsidR="006621FD" w:rsidRPr="00AA0620">
      <w:rPr>
        <w:rFonts w:ascii="Tahoma" w:eastAsia="Arial" w:hAnsi="Tahoma" w:cs="Tahoma"/>
        <w:b/>
        <w:sz w:val="40"/>
        <w:szCs w:val="40"/>
      </w:rPr>
      <w:t xml:space="preserve"> FORM</w:t>
    </w:r>
  </w:p>
  <w:p w:rsidR="00946ECB" w:rsidRPr="00AA0620" w:rsidRDefault="00946ECB" w:rsidP="006621FD">
    <w:pPr>
      <w:pStyle w:val="Header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620" w:rsidRDefault="00AA06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B30"/>
    <w:multiLevelType w:val="hybridMultilevel"/>
    <w:tmpl w:val="6FC8B1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B32B9B"/>
    <w:multiLevelType w:val="hybridMultilevel"/>
    <w:tmpl w:val="4126B290"/>
    <w:lvl w:ilvl="0" w:tplc="B1627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06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8E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0A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4A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EA6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68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A47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EB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364CA1"/>
    <w:multiLevelType w:val="hybridMultilevel"/>
    <w:tmpl w:val="E75EA868"/>
    <w:lvl w:ilvl="0" w:tplc="2236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4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8C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64B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78C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2B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CA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6B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EB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AA87553"/>
    <w:multiLevelType w:val="hybridMultilevel"/>
    <w:tmpl w:val="887A3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4D"/>
    <w:rsid w:val="000372FF"/>
    <w:rsid w:val="00054419"/>
    <w:rsid w:val="00091A46"/>
    <w:rsid w:val="00093F1A"/>
    <w:rsid w:val="000A6712"/>
    <w:rsid w:val="000B58B6"/>
    <w:rsid w:val="000C69E3"/>
    <w:rsid w:val="000D49B2"/>
    <w:rsid w:val="000E2EE1"/>
    <w:rsid w:val="00132473"/>
    <w:rsid w:val="00163AA3"/>
    <w:rsid w:val="001A61E7"/>
    <w:rsid w:val="001D0935"/>
    <w:rsid w:val="001E633F"/>
    <w:rsid w:val="0023135F"/>
    <w:rsid w:val="00244C81"/>
    <w:rsid w:val="00246820"/>
    <w:rsid w:val="00297BB8"/>
    <w:rsid w:val="002A7BDB"/>
    <w:rsid w:val="002C3F69"/>
    <w:rsid w:val="003472C3"/>
    <w:rsid w:val="00376FFC"/>
    <w:rsid w:val="00385DC0"/>
    <w:rsid w:val="00396CB4"/>
    <w:rsid w:val="003B5D6F"/>
    <w:rsid w:val="003C5FF4"/>
    <w:rsid w:val="003C64AD"/>
    <w:rsid w:val="004100A1"/>
    <w:rsid w:val="00427408"/>
    <w:rsid w:val="004421E3"/>
    <w:rsid w:val="004B6A8C"/>
    <w:rsid w:val="004D3144"/>
    <w:rsid w:val="0055708D"/>
    <w:rsid w:val="005849D5"/>
    <w:rsid w:val="00585240"/>
    <w:rsid w:val="00591BD8"/>
    <w:rsid w:val="005E628A"/>
    <w:rsid w:val="0065152C"/>
    <w:rsid w:val="006621FD"/>
    <w:rsid w:val="00666597"/>
    <w:rsid w:val="00687485"/>
    <w:rsid w:val="006D7017"/>
    <w:rsid w:val="00716F4E"/>
    <w:rsid w:val="00772A64"/>
    <w:rsid w:val="007A0847"/>
    <w:rsid w:val="007B6265"/>
    <w:rsid w:val="007E2A4A"/>
    <w:rsid w:val="008077AD"/>
    <w:rsid w:val="00834EE7"/>
    <w:rsid w:val="00862FF3"/>
    <w:rsid w:val="0089536D"/>
    <w:rsid w:val="008B3560"/>
    <w:rsid w:val="008C1CD0"/>
    <w:rsid w:val="008D5289"/>
    <w:rsid w:val="00905002"/>
    <w:rsid w:val="00906074"/>
    <w:rsid w:val="00907244"/>
    <w:rsid w:val="00934ABB"/>
    <w:rsid w:val="00946B23"/>
    <w:rsid w:val="00946ECB"/>
    <w:rsid w:val="00970CB0"/>
    <w:rsid w:val="009C1C84"/>
    <w:rsid w:val="009C5E68"/>
    <w:rsid w:val="009D3BD0"/>
    <w:rsid w:val="00A16A45"/>
    <w:rsid w:val="00A41D7D"/>
    <w:rsid w:val="00A641C7"/>
    <w:rsid w:val="00A83770"/>
    <w:rsid w:val="00AA0620"/>
    <w:rsid w:val="00B83C4D"/>
    <w:rsid w:val="00B84E6B"/>
    <w:rsid w:val="00BC2180"/>
    <w:rsid w:val="00C048D3"/>
    <w:rsid w:val="00C055D6"/>
    <w:rsid w:val="00C441F3"/>
    <w:rsid w:val="00C541D7"/>
    <w:rsid w:val="00C73BF6"/>
    <w:rsid w:val="00C950CD"/>
    <w:rsid w:val="00CB2EDF"/>
    <w:rsid w:val="00CE10F6"/>
    <w:rsid w:val="00D067B6"/>
    <w:rsid w:val="00D844C0"/>
    <w:rsid w:val="00DB255A"/>
    <w:rsid w:val="00DF0832"/>
    <w:rsid w:val="00DF1347"/>
    <w:rsid w:val="00DF2980"/>
    <w:rsid w:val="00E96D40"/>
    <w:rsid w:val="00EB3824"/>
    <w:rsid w:val="00EC1F01"/>
    <w:rsid w:val="00EE1045"/>
    <w:rsid w:val="00F04CCE"/>
    <w:rsid w:val="00F06AEF"/>
    <w:rsid w:val="00F1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18"/>
      <w:lang w:eastAsia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A8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E6B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946E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946E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46EC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46E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6EC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46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6ECB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3472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18"/>
      <w:lang w:eastAsia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A8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E6B"/>
    <w:pPr>
      <w:ind w:left="720"/>
      <w:contextualSpacing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946E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946E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46EC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46E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46EC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946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6ECB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347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9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ydenham@cmf.org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cmf.org.uk/students/syd1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A865CAECF343B58924AA7A06CE0A" ma:contentTypeVersion="7" ma:contentTypeDescription="Create a new document." ma:contentTypeScope="" ma:versionID="d467d07194f7f3009e89cf082e15ee3e">
  <xsd:schema xmlns:xsd="http://www.w3.org/2001/XMLSchema" xmlns:xs="http://www.w3.org/2001/XMLSchema" xmlns:p="http://schemas.microsoft.com/office/2006/metadata/properties" xmlns:ns2="9eeec43e-6d12-4a21-bcdb-03084be5fe7c" xmlns:ns3="1f5e3917-047b-41a5-8209-71d827b19b40" targetNamespace="http://schemas.microsoft.com/office/2006/metadata/properties" ma:root="true" ma:fieldsID="ecf51b75121e8a9e4f5716989fca1e8a" ns2:_="" ns3:_="">
    <xsd:import namespace="9eeec43e-6d12-4a21-bcdb-03084be5fe7c"/>
    <xsd:import namespace="1f5e3917-047b-41a5-8209-71d827b19b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ec43e-6d12-4a21-bcdb-03084be5f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e3917-047b-41a5-8209-71d827b19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DBC49-62A2-469C-9B54-7B48FD0A77AB}"/>
</file>

<file path=customXml/itemProps2.xml><?xml version="1.0" encoding="utf-8"?>
<ds:datastoreItem xmlns:ds="http://schemas.openxmlformats.org/officeDocument/2006/customXml" ds:itemID="{B1E9B9E3-B667-4820-A049-7884593F2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78DB9-61B5-4E4B-A1D6-6A85E94C1D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DE5CDCA1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CHRISTIAN MEDICAL FELLOWSHIP</vt:lpstr>
    </vt:vector>
  </TitlesOfParts>
  <Company>Christian Medical Fellowship</Company>
  <LinksUpToDate>false</LinksUpToDate>
  <CharactersWithSpaces>1580</CharactersWithSpaces>
  <SharedDoc>false</SharedDoc>
  <HLinks>
    <vt:vector size="12" baseType="variant">
      <vt:variant>
        <vt:i4>5111851</vt:i4>
      </vt:variant>
      <vt:variant>
        <vt:i4>3</vt:i4>
      </vt:variant>
      <vt:variant>
        <vt:i4>0</vt:i4>
      </vt:variant>
      <vt:variant>
        <vt:i4>5</vt:i4>
      </vt:variant>
      <vt:variant>
        <vt:lpwstr>mailto:sydenham@cmf.org.uk</vt:lpwstr>
      </vt:variant>
      <vt:variant>
        <vt:lpwstr/>
      </vt:variant>
      <vt:variant>
        <vt:i4>4784212</vt:i4>
      </vt:variant>
      <vt:variant>
        <vt:i4>0</vt:i4>
      </vt:variant>
      <vt:variant>
        <vt:i4>0</vt:i4>
      </vt:variant>
      <vt:variant>
        <vt:i4>5</vt:i4>
      </vt:variant>
      <vt:variant>
        <vt:lpwstr>http://www.cmf.org.uk/students/syd1/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CHRISTIAN MEDICAL FELLOWSHIP</dc:title>
  <dc:creator>Windows User</dc:creator>
  <cp:lastModifiedBy>Marolin Watson</cp:lastModifiedBy>
  <cp:revision>3</cp:revision>
  <cp:lastPrinted>2012-05-28T09:54:00Z</cp:lastPrinted>
  <dcterms:created xsi:type="dcterms:W3CDTF">2019-06-04T13:58:00Z</dcterms:created>
  <dcterms:modified xsi:type="dcterms:W3CDTF">2019-06-04T13:59:00Z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0x0101005419A865CAECF343B58924AA7A06CE0A</vt:lpwstr>
  </property>
</Properties>
</file>